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附件：</w:t>
      </w:r>
      <w:r>
        <w:rPr>
          <w:rFonts w:ascii="黑体" w:hAnsi="黑体" w:eastAsia="黑体"/>
          <w:sz w:val="24"/>
        </w:rPr>
        <w:t xml:space="preserve">                                   </w:t>
      </w:r>
      <w:r>
        <w:rPr>
          <w:rFonts w:hint="eastAsia" w:ascii="黑体" w:hAnsi="黑体" w:eastAsia="黑体"/>
          <w:sz w:val="24"/>
        </w:rPr>
        <w:t>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议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座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位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安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排（科学馆报告厅）</w:t>
      </w:r>
    </w:p>
    <w:p>
      <w:pPr>
        <w:adjustRightInd w:val="0"/>
        <w:snapToGrid w:val="0"/>
        <w:jc w:val="left"/>
        <w:rPr>
          <w:rFonts w:ascii="黑体" w:hAnsi="黑体" w:eastAsia="黑体"/>
          <w:sz w:val="24"/>
        </w:rPr>
      </w:pPr>
    </w:p>
    <w:p>
      <w:pPr>
        <w:adjustRightInd w:val="0"/>
        <w:snapToGrid w:val="0"/>
        <w:jc w:val="left"/>
        <w:rPr>
          <w:rFonts w:ascii="黑体" w:hAnsi="黑体" w:eastAsia="黑体"/>
          <w:sz w:val="24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1477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54"/>
        <w:gridCol w:w="634"/>
        <w:gridCol w:w="639"/>
        <w:gridCol w:w="649"/>
        <w:gridCol w:w="648"/>
        <w:gridCol w:w="649"/>
        <w:gridCol w:w="588"/>
        <w:gridCol w:w="61"/>
        <w:gridCol w:w="499"/>
        <w:gridCol w:w="77"/>
        <w:gridCol w:w="545"/>
        <w:gridCol w:w="27"/>
        <w:gridCol w:w="652"/>
        <w:gridCol w:w="648"/>
        <w:gridCol w:w="649"/>
        <w:gridCol w:w="349"/>
        <w:gridCol w:w="300"/>
        <w:gridCol w:w="587"/>
        <w:gridCol w:w="62"/>
        <w:gridCol w:w="649"/>
        <w:gridCol w:w="649"/>
        <w:gridCol w:w="648"/>
        <w:gridCol w:w="649"/>
        <w:gridCol w:w="649"/>
        <w:gridCol w:w="649"/>
        <w:gridCol w:w="622"/>
        <w:gridCol w:w="72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2"/>
          <w:gridAfter w:val="11"/>
          <w:wBefore w:w="6256" w:type="dxa"/>
          <w:wAfter w:w="6192" w:type="dxa"/>
          <w:trHeight w:val="218" w:hRule="atLeast"/>
          <w:jc w:val="center"/>
        </w:trPr>
        <w:tc>
          <w:tcPr>
            <w:tcW w:w="2325" w:type="dxa"/>
            <w:gridSpan w:val="5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b/>
                <w:sz w:val="20"/>
                <w:u w:val="single"/>
              </w:rPr>
            </w:pPr>
            <w:r>
              <w:rPr>
                <w:rFonts w:hint="eastAsia"/>
                <w:b/>
                <w:sz w:val="20"/>
                <w:u w:val="single"/>
              </w:rPr>
              <w:t>主席台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4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13332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36"/>
                <w:szCs w:val="36"/>
                <w:highlight w:val="yellow"/>
              </w:rPr>
            </w:pPr>
            <w:r>
              <w:rPr>
                <w:rFonts w:hint="eastAsia"/>
                <w:b/>
                <w:sz w:val="36"/>
                <w:szCs w:val="36"/>
              </w:rPr>
              <w:t>集团领导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  <w:r>
              <w:pict>
                <v:group id="_x0000_s1026" o:spid="_x0000_s1026" o:spt="203" style="position:absolute;left:0pt;margin-left:5.35pt;margin-top:0.15pt;height:29.4pt;width:123pt;z-index:251658240;mso-width-relative:page;mso-height-relative:page;" coordorigin="11811,123472" coordsize="4215,661">
                  <o:lock v:ext="edit"/>
                  <v:shape id="_x0000_s1027" o:spid="_x0000_s1027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_x0000_s1028" o:spid="_x0000_s1028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机关党支部（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26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DE9D9"/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29" o:spid="_x0000_s1029" o:spt="203" style="position:absolute;left:0pt;margin-left:-1.6pt;margin-top:17.85pt;height:29.4pt;width:148.55pt;z-index:251656192;mso-width-relative:page;mso-height-relative:page;" coordorigin="11811,123472" coordsize="4215,661">
                  <o:lock v:ext="edit"/>
                  <v:shape id="文本框 19" o:spid="_x0000_s1030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31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饮食服务中心党支部（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21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BF8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FFFF"/>
                <w:sz w:val="17"/>
                <w:highlight w:val="yellow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  <w:highlight w:val="yellow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32" o:spid="_x0000_s1032" o:spt="203" style="position:absolute;left:0pt;margin-left:-21.55pt;margin-top:0pt;height:29.4pt;width:148.55pt;z-index:251657216;mso-width-relative:page;mso-height-relative:page;" coordorigin="11811,123472" coordsize="4215,661">
                  <o:lock v:ext="edit"/>
                  <v:shape id="文本框 19" o:spid="_x0000_s1033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34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校园服务中心党支部（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rFonts w:eastAsia="仿宋_GB2312"/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组合 18" o:spid="_x0000_s1035" o:spt="203" style="position:absolute;left:0pt;margin-left:-14.5pt;margin-top:-1.4pt;height:29.4pt;width:159.55pt;z-index:251653120;mso-width-relative:page;mso-height-relative:page;" coordorigin="11811,123472" coordsize="4215,661">
                  <o:lock v:ext="edit"/>
                  <v:shape id="文本框 19" o:spid="_x0000_s1036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37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物业管理中心党支部（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CC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38" o:spid="_x0000_s1038" o:spt="203" style="position:absolute;left:0pt;margin-left:-21.35pt;margin-top:2.45pt;height:29.4pt;width:166.55pt;z-index:251660288;mso-width-relative:page;mso-height-relative:page;" coordorigin="11811,123472" coordsize="4215,661">
                  <o:lock v:ext="edit"/>
                  <v:shape id="文本框 19" o:spid="_x0000_s1039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40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公寓服务中心党支部（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9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41" o:spid="_x0000_s1041" o:spt="203" style="position:absolute;left:0pt;margin-left:-0.75pt;margin-top:2.35pt;height:29.4pt;width:182.8pt;z-index:251659264;mso-width-relative:page;mso-height-relative:page;" coordorigin="11811,123472" coordsize="4215,661">
                  <o:lock v:ext="edit"/>
                  <v:shape id="文本框 19" o:spid="_x0000_s1042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43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水电与维修服务中心党支部（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50" o:spid="_x0000_s1050" o:spt="203" style="position:absolute;left:0pt;margin-left:2.2pt;margin-top:31.35pt;height:29.4pt;width:126pt;z-index:251658240;mso-width-relative:page;mso-height-relative:page;" coordorigin="11811,123472" coordsize="4215,661">
                  <o:lock v:ext="edit"/>
                  <v:shape id="文本框 19" o:spid="_x0000_s1051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52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幼教中心党支部（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10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44" o:spid="_x0000_s1044" o:spt="203" style="position:absolute;left:0pt;margin-left:2.85pt;margin-top:9.4pt;height:29.4pt;width:149.6pt;z-index:251654144;mso-width-relative:page;mso-height-relative:page;" coordorigin="11811,123472" coordsize="4215,661">
                  <o:lock v:ext="edit"/>
                  <v:shape id="文本框 19" o:spid="_x0000_s1045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46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接待服务中心党支部（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47" o:spid="_x0000_s1047" o:spt="203" style="position:absolute;left:0pt;margin-left:-19.85pt;margin-top:8.9pt;height:29.4pt;width:153pt;z-index:251655168;mso-width-relative:page;mso-height-relative:page;" coordorigin="11811,123472" coordsize="4215,661">
                  <o:lock v:ext="edit"/>
                  <v:shape id="文本框 19" o:spid="_x0000_s1048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49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车辆运输中心党支部（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12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56" o:spid="_x0000_s1056" o:spt="203" style="position:absolute;left:0pt;margin-left:0.85pt;margin-top:32.45pt;height:29.4pt;width:90.75pt;z-index:251661312;mso-width-relative:page;mso-height-relative:page;" coordorigin="11811,123472" coordsize="4215,661">
                  <o:lock v:ext="edit"/>
                  <v:shape id="文本框 19" o:spid="_x0000_s1057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58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预备党员（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7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0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r>
              <w:pict>
                <v:group id="_x0000_s1053" o:spid="_x0000_s1053" o:spt="203" style="position:absolute;left:0pt;margin-left:-10.65pt;margin-top:1.8pt;height:29.4pt;width:126pt;z-index:251662336;mso-width-relative:page;mso-height-relative:page;" coordorigin="11811,123472" coordsize="4215,661">
                  <o:lock v:ext="edit"/>
                  <v:shape id="文本框 19" o:spid="_x0000_s1054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55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集团管理层非党员</w:t>
                          </w:r>
                          <w:r>
                            <w:rPr>
                              <w:b/>
                              <w:bCs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8080"/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80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00CCFF"/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3CCCC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8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  <w:bookmarkStart w:id="0" w:name="_GoBack"/>
            <w:bookmarkEnd w:id="0"/>
            <w:r>
              <w:pict>
                <v:group id="_x0000_s1059" o:spid="_x0000_s1059" o:spt="203" style="position:absolute;left:0pt;margin-left:-2.45pt;margin-top:-0.4pt;height:29.4pt;width:90.75pt;z-index:251666432;mso-width-relative:page;mso-height-relative:page;" coordorigin="11811,123472" coordsize="4215,661">
                  <o:lock v:ext="edit"/>
                  <v:shape id="文本框 19" o:spid="_x0000_s1060" o:spt="202" type="#_x0000_t202" style="position:absolute;left:11811;top:123608;height:420;width:4215;" coordsize="21600,21600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/>
                      </w:txbxContent>
                    </v:textbox>
                  </v:shape>
                  <v:shape id="文本框 20" o:spid="_x0000_s1061" o:spt="202" type="#_x0000_t202" style="position:absolute;left:11848;top:123472;height:661;width:4113;" filled="f" stroked="f" coordsize="21600,21600">
                    <v:path/>
                    <v:fill on="f" focussize="0,0"/>
                    <v:stroke on="f" joinstyle="miter"/>
                    <v:imagedata o:title=""/>
                    <o:lock v:ext="edit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400" w:lineRule="exact"/>
                            <w:jc w:val="center"/>
                            <w:rPr>
                              <w:b/>
                              <w:bCs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  <w:lang w:val="en-US" w:eastAsia="zh-CN"/>
                            </w:rPr>
                            <w:t>领奖代表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（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/>
                              <w:b/>
                              <w:bCs/>
                              <w:szCs w:val="21"/>
                            </w:rPr>
                            <w:t>人）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504D" w:themeFill="accent2"/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9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color w:val="FF0000"/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3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7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120" w:lineRule="atLeast"/>
              <w:ind w:left="113" w:right="113"/>
              <w:jc w:val="center"/>
              <w:textAlignment w:val="bottom"/>
              <w:rPr>
                <w:sz w:val="17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第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  <w:p>
            <w:pPr>
              <w:adjustRightInd w:val="0"/>
              <w:snapToGrid w:val="0"/>
              <w:jc w:val="center"/>
              <w:rPr>
                <w:b/>
                <w:sz w:val="17"/>
              </w:rPr>
            </w:pPr>
            <w:r>
              <w:rPr>
                <w:rFonts w:hint="eastAsia"/>
                <w:b/>
                <w:sz w:val="17"/>
              </w:rPr>
              <w:t>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20" w:lineRule="atLeast"/>
              <w:jc w:val="center"/>
              <w:textAlignment w:val="bottom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b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  <w:lang w:val="en-US" w:eastAsia="zh-CN"/>
        </w:rPr>
        <w:t>备注：领奖代表（18人），表彰大会结束后迅速返回到各支部就座区域，参加选举大会。</w:t>
      </w:r>
    </w:p>
    <w:p/>
    <w:p/>
    <w:sectPr>
      <w:pgSz w:w="16783" w:h="11850" w:orient="landscape"/>
      <w:pgMar w:top="214" w:right="1276" w:bottom="0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E4685F"/>
    <w:rsid w:val="000240C2"/>
    <w:rsid w:val="000766E9"/>
    <w:rsid w:val="000872A0"/>
    <w:rsid w:val="00135D70"/>
    <w:rsid w:val="001443F6"/>
    <w:rsid w:val="001A0FCC"/>
    <w:rsid w:val="001B0501"/>
    <w:rsid w:val="001C39C0"/>
    <w:rsid w:val="001F7E88"/>
    <w:rsid w:val="002326DF"/>
    <w:rsid w:val="002B5712"/>
    <w:rsid w:val="002D1134"/>
    <w:rsid w:val="002D3A85"/>
    <w:rsid w:val="002E64E8"/>
    <w:rsid w:val="00381502"/>
    <w:rsid w:val="00403247"/>
    <w:rsid w:val="00417349"/>
    <w:rsid w:val="004203FE"/>
    <w:rsid w:val="004B6C1A"/>
    <w:rsid w:val="00506D01"/>
    <w:rsid w:val="00581E71"/>
    <w:rsid w:val="00696193"/>
    <w:rsid w:val="006F133C"/>
    <w:rsid w:val="00791286"/>
    <w:rsid w:val="007B4CCB"/>
    <w:rsid w:val="007F2FAB"/>
    <w:rsid w:val="0088205A"/>
    <w:rsid w:val="008935F1"/>
    <w:rsid w:val="008A0B97"/>
    <w:rsid w:val="00A01454"/>
    <w:rsid w:val="00A347FF"/>
    <w:rsid w:val="00A525F9"/>
    <w:rsid w:val="00B000BD"/>
    <w:rsid w:val="00B92DE8"/>
    <w:rsid w:val="00BB4DEB"/>
    <w:rsid w:val="00C0669E"/>
    <w:rsid w:val="00C365E3"/>
    <w:rsid w:val="00CE0A62"/>
    <w:rsid w:val="00D86315"/>
    <w:rsid w:val="00D93472"/>
    <w:rsid w:val="00DA4FC2"/>
    <w:rsid w:val="00DD0D52"/>
    <w:rsid w:val="00DF6BA1"/>
    <w:rsid w:val="00E82C5B"/>
    <w:rsid w:val="00ED4E38"/>
    <w:rsid w:val="00F32803"/>
    <w:rsid w:val="00F77BE3"/>
    <w:rsid w:val="00FB26BB"/>
    <w:rsid w:val="00FD5431"/>
    <w:rsid w:val="072D4D46"/>
    <w:rsid w:val="1303502C"/>
    <w:rsid w:val="26E70362"/>
    <w:rsid w:val="2AD425A1"/>
    <w:rsid w:val="2DC37513"/>
    <w:rsid w:val="30E4685F"/>
    <w:rsid w:val="436D1242"/>
    <w:rsid w:val="47250114"/>
    <w:rsid w:val="48997890"/>
    <w:rsid w:val="50984B85"/>
    <w:rsid w:val="58B63DBC"/>
    <w:rsid w:val="5ED83A9A"/>
    <w:rsid w:val="6F5814B0"/>
    <w:rsid w:val="6FA358E7"/>
    <w:rsid w:val="75501EA7"/>
    <w:rsid w:val="76A51B90"/>
    <w:rsid w:val="7A9A6514"/>
    <w:rsid w:val="7FE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rFonts w:cs="Times New Roman"/>
      <w:kern w:val="2"/>
      <w:sz w:val="18"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3"/>
    <customShpInfo spid="_x0000_s1034"/>
    <customShpInfo spid="_x0000_s1032"/>
    <customShpInfo spid="_x0000_s1036"/>
    <customShpInfo spid="_x0000_s1037"/>
    <customShpInfo spid="_x0000_s1035"/>
    <customShpInfo spid="_x0000_s1039"/>
    <customShpInfo spid="_x0000_s1040"/>
    <customShpInfo spid="_x0000_s1038"/>
    <customShpInfo spid="_x0000_s1042"/>
    <customShpInfo spid="_x0000_s1043"/>
    <customShpInfo spid="_x0000_s1041"/>
    <customShpInfo spid="_x0000_s1051"/>
    <customShpInfo spid="_x0000_s1052"/>
    <customShpInfo spid="_x0000_s1050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7"/>
    <customShpInfo spid="_x0000_s1058"/>
    <customShpInfo spid="_x0000_s1056"/>
    <customShpInfo spid="_x0000_s1054"/>
    <customShpInfo spid="_x0000_s1055"/>
    <customShpInfo spid="_x0000_s1053"/>
    <customShpInfo spid="_x0000_s1060"/>
    <customShpInfo spid="_x0000_s106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88</Words>
  <Characters>502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2020-06-04T03:50:00Z</dcterms:created>
  <dc:creator>qjgao</dc:creator>
  <cp:lastModifiedBy>Administrator</cp:lastModifiedBy>
  <cp:lastPrinted>2018-11-26T09:37:00Z</cp:lastPrinted>
  <dcterms:modified xsi:type="dcterms:W3CDTF">2020-06-28T07:57:22Z</dcterms:modified>
  <dc:title>附件：                                   会 议 座 位 安 排（科学馆报告厅）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