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附件一：</w:t>
      </w:r>
    </w:p>
    <w:p>
      <w:pPr>
        <w:jc w:val="center"/>
        <w:rPr>
          <w:rFonts w:asci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投标承诺书</w:t>
      </w:r>
    </w:p>
    <w:p>
      <w:pPr>
        <w:pStyle w:val="8"/>
        <w:adjustRightInd w:val="0"/>
        <w:snapToGrid w:val="0"/>
        <w:spacing w:line="360" w:lineRule="auto"/>
        <w:ind w:firstLine="0" w:firstLineChars="0"/>
        <w:rPr>
          <w:rFonts w:ascii="宋体" w:cs="宋体"/>
          <w:sz w:val="24"/>
          <w:szCs w:val="24"/>
        </w:rPr>
      </w:pPr>
    </w:p>
    <w:p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left="0" w:firstLine="0" w:firstLineChars="0"/>
        <w:rPr>
          <w:rFonts w:ascii="宋体" w:cs="宋体"/>
          <w:color w:val="auto"/>
          <w:sz w:val="24"/>
          <w:szCs w:val="24"/>
        </w:rPr>
      </w:pPr>
      <w:bookmarkStart w:id="0" w:name="_GoBack"/>
      <w:r>
        <w:rPr>
          <w:rFonts w:hint="eastAsia" w:ascii="宋体" w:hAnsi="宋体" w:cs="宋体"/>
          <w:color w:val="auto"/>
          <w:sz w:val="24"/>
          <w:szCs w:val="24"/>
        </w:rPr>
        <w:t>我司保证提供的一切材料均真实、有效。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left="0" w:firstLine="0" w:firstLineChars="0"/>
        <w:rPr>
          <w:rFonts w:asci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我司尊重并且无条件接受本次招标结果。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left="0" w:firstLine="0" w:firstLineChars="0"/>
        <w:rPr>
          <w:rFonts w:asci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我司承诺按照招标结果、场地管理合同、协议服从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贵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校后勤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集团</w:t>
      </w:r>
      <w:r>
        <w:rPr>
          <w:rFonts w:hint="eastAsia" w:ascii="宋体" w:hAnsi="宋体" w:cs="宋体"/>
          <w:color w:val="auto"/>
          <w:sz w:val="24"/>
          <w:szCs w:val="24"/>
        </w:rPr>
        <w:t>相关调整。合同期满后</w:t>
      </w:r>
      <w:r>
        <w:rPr>
          <w:rFonts w:ascii="宋体" w:hAnsi="宋体" w:cs="宋体"/>
          <w:color w:val="auto"/>
          <w:sz w:val="24"/>
          <w:szCs w:val="24"/>
        </w:rPr>
        <w:t>7</w:t>
      </w:r>
      <w:r>
        <w:rPr>
          <w:rFonts w:hint="eastAsia" w:ascii="宋体" w:hAnsi="宋体" w:cs="宋体"/>
          <w:color w:val="auto"/>
          <w:sz w:val="24"/>
          <w:szCs w:val="24"/>
        </w:rPr>
        <w:t>天内无条件腾空，否则作为弃物处理。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left="0" w:firstLine="0" w:firstLineChars="0"/>
        <w:rPr>
          <w:rFonts w:asci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我司承诺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彻执行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贵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校后勤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集团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餐饮的管理要求，食品原材料全部由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贵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校饮食服务中心统一采购</w:t>
      </w:r>
      <w:r>
        <w:rPr>
          <w:rFonts w:ascii="宋体" w:cs="宋体"/>
          <w:color w:val="auto"/>
          <w:kern w:val="0"/>
          <w:sz w:val="24"/>
          <w:szCs w:val="24"/>
        </w:rPr>
        <w:t>,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成品米饭由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贵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校饮食服务中心统一提供。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left="0" w:firstLine="0" w:firstLineChars="0"/>
        <w:rPr>
          <w:rFonts w:asci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我司承诺配备员工总数与所合作服务网点的服务规模相适应，专职负责人具有餐饮服务管理经验，掌握食品卫生安全相关法律法规知识，所有从事食品生产、供应和管理的人员应持有有效健康证，并经卫生知识培训考试合格。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left="0" w:firstLine="0" w:firstLineChars="0"/>
        <w:rPr>
          <w:rFonts w:asci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我司承诺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遵守国家法律法规，按规定自行招聘员工，为员工办理社会保险，保障劳动者权益和工资、福利待遇等，相关劳资纠纷自行承担。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left="0" w:firstLine="0" w:firstLineChars="0"/>
        <w:rPr>
          <w:rFonts w:asci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我司承诺一旦中标后，不转租、不分租、不改变经营范围，否则服从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贵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校后勤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集团</w:t>
      </w:r>
      <w:r>
        <w:rPr>
          <w:rFonts w:hint="eastAsia" w:ascii="宋体" w:hAnsi="宋体" w:cs="宋体"/>
          <w:color w:val="auto"/>
          <w:sz w:val="24"/>
          <w:szCs w:val="24"/>
        </w:rPr>
        <w:t>扣除风险抵押金等惩罚措施。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left="0" w:firstLine="0" w:firstLineChars="0"/>
        <w:rPr>
          <w:rFonts w:asci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我司中标后与贵校签订合同，主动附具体饭菜种类、价格清单。今后经营范围保持不变，价格原则上保持不变，如遇特殊情况需要调整，提前报批饮食服务中心，审核通过后进行相应调整，否则服从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贵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校饮食服务中心</w:t>
      </w:r>
      <w:r>
        <w:rPr>
          <w:rFonts w:hint="eastAsia" w:ascii="宋体" w:hAnsi="宋体" w:cs="宋体"/>
          <w:color w:val="auto"/>
          <w:sz w:val="24"/>
          <w:szCs w:val="24"/>
        </w:rPr>
        <w:t>根据实际情况进行惩罚直至解除合同关系。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left="0" w:firstLine="0" w:firstLineChars="0"/>
        <w:rPr>
          <w:rFonts w:asci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我司如需进行装修或购买设施设备，按照相关程序提前向饮食服务中心申请，获得审批后予以执行。</w:t>
      </w:r>
    </w:p>
    <w:p>
      <w:pPr>
        <w:pStyle w:val="8"/>
        <w:numPr>
          <w:ilvl w:val="0"/>
          <w:numId w:val="0"/>
        </w:numPr>
        <w:adjustRightInd w:val="0"/>
        <w:snapToGrid w:val="0"/>
        <w:spacing w:line="360" w:lineRule="auto"/>
        <w:rPr>
          <w:rFonts w:asci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10.</w:t>
      </w:r>
      <w:r>
        <w:rPr>
          <w:rFonts w:hint="eastAsia" w:ascii="宋体" w:hAnsi="宋体" w:cs="宋体"/>
          <w:color w:val="auto"/>
          <w:sz w:val="24"/>
          <w:szCs w:val="24"/>
        </w:rPr>
        <w:t>我司自愿服从行政执法部门的检查，按照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贵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校后勤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集团</w:t>
      </w:r>
      <w:r>
        <w:rPr>
          <w:rFonts w:hint="eastAsia" w:ascii="宋体" w:hAnsi="宋体" w:cs="宋体"/>
          <w:color w:val="auto"/>
          <w:sz w:val="24"/>
          <w:szCs w:val="24"/>
        </w:rPr>
        <w:t>管理规定执行。凡有重大违纪事件，服从贵校实行一票否决制，自愿承担相关责任并无条件同意与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贵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校后勤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集团</w:t>
      </w:r>
      <w:r>
        <w:rPr>
          <w:rFonts w:hint="eastAsia" w:ascii="宋体" w:hAnsi="宋体" w:cs="宋体"/>
          <w:color w:val="auto"/>
          <w:sz w:val="24"/>
          <w:szCs w:val="24"/>
        </w:rPr>
        <w:t>解除合同关系，放弃已付租金和风险抵押金。</w:t>
      </w:r>
    </w:p>
    <w:p>
      <w:pPr>
        <w:pStyle w:val="8"/>
        <w:adjustRightInd w:val="0"/>
        <w:snapToGrid w:val="0"/>
        <w:spacing w:line="360" w:lineRule="auto"/>
        <w:ind w:firstLineChars="0"/>
        <w:rPr>
          <w:rFonts w:ascii="宋体" w:cs="宋体"/>
          <w:color w:val="auto"/>
          <w:sz w:val="24"/>
          <w:szCs w:val="24"/>
        </w:rPr>
      </w:pPr>
    </w:p>
    <w:p>
      <w:pPr>
        <w:pStyle w:val="8"/>
        <w:adjustRightInd w:val="0"/>
        <w:snapToGrid w:val="0"/>
        <w:spacing w:line="360" w:lineRule="auto"/>
        <w:ind w:firstLineChars="0"/>
        <w:rPr>
          <w:rFonts w:ascii="宋体" w:cs="宋体"/>
          <w:color w:val="auto"/>
          <w:sz w:val="24"/>
          <w:szCs w:val="24"/>
        </w:rPr>
      </w:pPr>
    </w:p>
    <w:p>
      <w:pPr>
        <w:pStyle w:val="8"/>
        <w:adjustRightInd w:val="0"/>
        <w:snapToGrid w:val="0"/>
        <w:spacing w:line="360" w:lineRule="auto"/>
        <w:ind w:firstLine="5880" w:firstLineChars="2800"/>
        <w:rPr>
          <w:rFonts w:ascii="宋体" w:cs="宋体"/>
          <w:color w:val="auto"/>
          <w:sz w:val="24"/>
          <w:szCs w:val="24"/>
        </w:rPr>
      </w:pPr>
      <w:r>
        <w:rPr>
          <w:rFonts w:hint="eastAsia" w:cs="宋体"/>
          <w:color w:val="auto"/>
        </w:rPr>
        <w:t>签字（盖章）：</w:t>
      </w:r>
      <w:r>
        <w:rPr>
          <w:color w:val="auto"/>
        </w:rPr>
        <w:t xml:space="preserve">           </w:t>
      </w:r>
    </w:p>
    <w:p>
      <w:pPr>
        <w:spacing w:line="360" w:lineRule="auto"/>
        <w:ind w:right="480" w:firstLine="5880" w:firstLineChars="2450"/>
        <w:rPr>
          <w:rFonts w:cs="Times New Roman"/>
          <w:sz w:val="28"/>
          <w:szCs w:val="28"/>
        </w:rPr>
      </w:pPr>
      <w:r>
        <w:rPr>
          <w:rFonts w:hint="eastAsia" w:ascii="宋体" w:hAnsi="宋体" w:cs="宋体"/>
          <w:color w:val="auto"/>
          <w:sz w:val="24"/>
          <w:szCs w:val="24"/>
        </w:rPr>
        <w:t>日</w:t>
      </w:r>
      <w:r>
        <w:rPr>
          <w:rFonts w:ascii="宋体" w:hAnsi="宋体" w:cs="宋体"/>
          <w:color w:val="auto"/>
          <w:sz w:val="24"/>
          <w:szCs w:val="24"/>
        </w:rPr>
        <w:t xml:space="preserve">      </w:t>
      </w:r>
      <w:r>
        <w:rPr>
          <w:rFonts w:hint="eastAsia" w:ascii="宋体" w:hAnsi="宋体" w:cs="宋体"/>
          <w:color w:val="auto"/>
          <w:sz w:val="24"/>
          <w:szCs w:val="24"/>
        </w:rPr>
        <w:t>期：</w:t>
      </w:r>
      <w:r>
        <w:rPr>
          <w:rFonts w:ascii="宋体" w:hAnsi="宋体" w:cs="宋体"/>
          <w:color w:val="auto"/>
          <w:sz w:val="24"/>
          <w:szCs w:val="24"/>
        </w:rPr>
        <w:t xml:space="preserve">         </w:t>
      </w:r>
      <w:bookmarkEnd w:id="0"/>
      <w:r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   </w:t>
      </w:r>
    </w:p>
    <w:sectPr>
      <w:headerReference r:id="rId3" w:type="default"/>
      <w:pgSz w:w="11906" w:h="16838"/>
      <w:pgMar w:top="1440" w:right="182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538EF"/>
    <w:multiLevelType w:val="multilevel"/>
    <w:tmpl w:val="728538EF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16E3"/>
    <w:rsid w:val="0001486B"/>
    <w:rsid w:val="000156C4"/>
    <w:rsid w:val="00020F21"/>
    <w:rsid w:val="000236BE"/>
    <w:rsid w:val="000236F5"/>
    <w:rsid w:val="00024502"/>
    <w:rsid w:val="00027E88"/>
    <w:rsid w:val="00030AD5"/>
    <w:rsid w:val="00033899"/>
    <w:rsid w:val="00037B41"/>
    <w:rsid w:val="00042BB0"/>
    <w:rsid w:val="000451E3"/>
    <w:rsid w:val="00046378"/>
    <w:rsid w:val="0005094A"/>
    <w:rsid w:val="000513F8"/>
    <w:rsid w:val="000539E5"/>
    <w:rsid w:val="00056382"/>
    <w:rsid w:val="00057820"/>
    <w:rsid w:val="00057C71"/>
    <w:rsid w:val="00061B6F"/>
    <w:rsid w:val="000720D7"/>
    <w:rsid w:val="00073080"/>
    <w:rsid w:val="000759E6"/>
    <w:rsid w:val="000815AF"/>
    <w:rsid w:val="00085CC1"/>
    <w:rsid w:val="000910FA"/>
    <w:rsid w:val="00091450"/>
    <w:rsid w:val="0009583B"/>
    <w:rsid w:val="000A3397"/>
    <w:rsid w:val="000A37C1"/>
    <w:rsid w:val="000B0EFC"/>
    <w:rsid w:val="000B28E4"/>
    <w:rsid w:val="000B3324"/>
    <w:rsid w:val="000B4178"/>
    <w:rsid w:val="000B50F7"/>
    <w:rsid w:val="000B5FF7"/>
    <w:rsid w:val="000B6A16"/>
    <w:rsid w:val="000C2E52"/>
    <w:rsid w:val="000C442C"/>
    <w:rsid w:val="000C4614"/>
    <w:rsid w:val="000C4F93"/>
    <w:rsid w:val="000C63EC"/>
    <w:rsid w:val="000D28D4"/>
    <w:rsid w:val="000D37F6"/>
    <w:rsid w:val="000E3AD3"/>
    <w:rsid w:val="000E41E0"/>
    <w:rsid w:val="000E4327"/>
    <w:rsid w:val="000E7216"/>
    <w:rsid w:val="000F2BA9"/>
    <w:rsid w:val="001062EC"/>
    <w:rsid w:val="0011070F"/>
    <w:rsid w:val="001161A5"/>
    <w:rsid w:val="00120001"/>
    <w:rsid w:val="001205B3"/>
    <w:rsid w:val="00123322"/>
    <w:rsid w:val="00126818"/>
    <w:rsid w:val="00144497"/>
    <w:rsid w:val="001444E8"/>
    <w:rsid w:val="00146630"/>
    <w:rsid w:val="00146984"/>
    <w:rsid w:val="00146FEF"/>
    <w:rsid w:val="00153440"/>
    <w:rsid w:val="001548F1"/>
    <w:rsid w:val="00155074"/>
    <w:rsid w:val="00164A26"/>
    <w:rsid w:val="001712BA"/>
    <w:rsid w:val="00171645"/>
    <w:rsid w:val="00171B48"/>
    <w:rsid w:val="001726AA"/>
    <w:rsid w:val="0017477E"/>
    <w:rsid w:val="00177209"/>
    <w:rsid w:val="00193ADE"/>
    <w:rsid w:val="0019427D"/>
    <w:rsid w:val="00194282"/>
    <w:rsid w:val="001946AF"/>
    <w:rsid w:val="00197510"/>
    <w:rsid w:val="001A07E3"/>
    <w:rsid w:val="001A2878"/>
    <w:rsid w:val="001A48B6"/>
    <w:rsid w:val="001B255C"/>
    <w:rsid w:val="001C2B42"/>
    <w:rsid w:val="001D04AC"/>
    <w:rsid w:val="001D0B9C"/>
    <w:rsid w:val="001D2563"/>
    <w:rsid w:val="001D4F5B"/>
    <w:rsid w:val="001D5840"/>
    <w:rsid w:val="001D69BA"/>
    <w:rsid w:val="001D6D78"/>
    <w:rsid w:val="001D70DC"/>
    <w:rsid w:val="001D7C82"/>
    <w:rsid w:val="001E65BE"/>
    <w:rsid w:val="001E663D"/>
    <w:rsid w:val="001E7557"/>
    <w:rsid w:val="001F20D8"/>
    <w:rsid w:val="001F721C"/>
    <w:rsid w:val="00204761"/>
    <w:rsid w:val="00204F10"/>
    <w:rsid w:val="00205742"/>
    <w:rsid w:val="002106ED"/>
    <w:rsid w:val="0021583A"/>
    <w:rsid w:val="0021785B"/>
    <w:rsid w:val="0023009D"/>
    <w:rsid w:val="00234BFA"/>
    <w:rsid w:val="002416F1"/>
    <w:rsid w:val="00241A95"/>
    <w:rsid w:val="002479BE"/>
    <w:rsid w:val="0025074C"/>
    <w:rsid w:val="00260BEE"/>
    <w:rsid w:val="00261A2D"/>
    <w:rsid w:val="00262DDC"/>
    <w:rsid w:val="00276588"/>
    <w:rsid w:val="00276D92"/>
    <w:rsid w:val="00280465"/>
    <w:rsid w:val="00290A69"/>
    <w:rsid w:val="00291EF1"/>
    <w:rsid w:val="0029451C"/>
    <w:rsid w:val="00294ECA"/>
    <w:rsid w:val="002954DD"/>
    <w:rsid w:val="00295E20"/>
    <w:rsid w:val="00297050"/>
    <w:rsid w:val="002A31E5"/>
    <w:rsid w:val="002A399C"/>
    <w:rsid w:val="002A72F6"/>
    <w:rsid w:val="002B0CBD"/>
    <w:rsid w:val="002B233A"/>
    <w:rsid w:val="002B2CDD"/>
    <w:rsid w:val="002B6531"/>
    <w:rsid w:val="002B78E1"/>
    <w:rsid w:val="002C6247"/>
    <w:rsid w:val="002C6EBB"/>
    <w:rsid w:val="002D1E4E"/>
    <w:rsid w:val="002D24FD"/>
    <w:rsid w:val="002D615B"/>
    <w:rsid w:val="002E166F"/>
    <w:rsid w:val="002E2C6A"/>
    <w:rsid w:val="002F2C0C"/>
    <w:rsid w:val="002F53D7"/>
    <w:rsid w:val="002F583D"/>
    <w:rsid w:val="002F5B8F"/>
    <w:rsid w:val="002F7303"/>
    <w:rsid w:val="00302DDE"/>
    <w:rsid w:val="003040C4"/>
    <w:rsid w:val="003043D3"/>
    <w:rsid w:val="003046FD"/>
    <w:rsid w:val="00305FC2"/>
    <w:rsid w:val="003071B6"/>
    <w:rsid w:val="00311574"/>
    <w:rsid w:val="00314A25"/>
    <w:rsid w:val="00325E7B"/>
    <w:rsid w:val="00326138"/>
    <w:rsid w:val="00332DC9"/>
    <w:rsid w:val="00351507"/>
    <w:rsid w:val="0035329E"/>
    <w:rsid w:val="003576C5"/>
    <w:rsid w:val="00360000"/>
    <w:rsid w:val="00363D3D"/>
    <w:rsid w:val="00363F45"/>
    <w:rsid w:val="0036514E"/>
    <w:rsid w:val="0037074E"/>
    <w:rsid w:val="0037148B"/>
    <w:rsid w:val="0037393A"/>
    <w:rsid w:val="003750DF"/>
    <w:rsid w:val="00385867"/>
    <w:rsid w:val="00385F22"/>
    <w:rsid w:val="00385FA9"/>
    <w:rsid w:val="00394DF3"/>
    <w:rsid w:val="00394FD2"/>
    <w:rsid w:val="003A4ECE"/>
    <w:rsid w:val="003A618B"/>
    <w:rsid w:val="003B134F"/>
    <w:rsid w:val="003B1CE2"/>
    <w:rsid w:val="003B28AA"/>
    <w:rsid w:val="003C157D"/>
    <w:rsid w:val="003C1E62"/>
    <w:rsid w:val="003D3DDA"/>
    <w:rsid w:val="003E282D"/>
    <w:rsid w:val="003E50BA"/>
    <w:rsid w:val="003E578E"/>
    <w:rsid w:val="003E6C35"/>
    <w:rsid w:val="003F0B37"/>
    <w:rsid w:val="003F2AD1"/>
    <w:rsid w:val="003F3254"/>
    <w:rsid w:val="003F74BD"/>
    <w:rsid w:val="003F7C6F"/>
    <w:rsid w:val="00404BDC"/>
    <w:rsid w:val="00410FA3"/>
    <w:rsid w:val="00411AA4"/>
    <w:rsid w:val="00412B91"/>
    <w:rsid w:val="004159B8"/>
    <w:rsid w:val="00416515"/>
    <w:rsid w:val="0041748F"/>
    <w:rsid w:val="0042044B"/>
    <w:rsid w:val="004359E6"/>
    <w:rsid w:val="0044142A"/>
    <w:rsid w:val="00445D85"/>
    <w:rsid w:val="00453B5A"/>
    <w:rsid w:val="0046235A"/>
    <w:rsid w:val="004647B1"/>
    <w:rsid w:val="00464C32"/>
    <w:rsid w:val="00466C6F"/>
    <w:rsid w:val="00471F4D"/>
    <w:rsid w:val="00473624"/>
    <w:rsid w:val="00474302"/>
    <w:rsid w:val="00480FA8"/>
    <w:rsid w:val="00482E95"/>
    <w:rsid w:val="0048556C"/>
    <w:rsid w:val="00487993"/>
    <w:rsid w:val="00492748"/>
    <w:rsid w:val="00494310"/>
    <w:rsid w:val="0049608C"/>
    <w:rsid w:val="004A2AB4"/>
    <w:rsid w:val="004B1FB5"/>
    <w:rsid w:val="004B3730"/>
    <w:rsid w:val="004B4F81"/>
    <w:rsid w:val="004B652F"/>
    <w:rsid w:val="004B7268"/>
    <w:rsid w:val="004C096F"/>
    <w:rsid w:val="004C7632"/>
    <w:rsid w:val="004D0B47"/>
    <w:rsid w:val="004E08EF"/>
    <w:rsid w:val="004E1F82"/>
    <w:rsid w:val="004E6CEE"/>
    <w:rsid w:val="004F0B6D"/>
    <w:rsid w:val="00503428"/>
    <w:rsid w:val="00505BFC"/>
    <w:rsid w:val="005102A1"/>
    <w:rsid w:val="00514606"/>
    <w:rsid w:val="0052414C"/>
    <w:rsid w:val="005252E6"/>
    <w:rsid w:val="005257E4"/>
    <w:rsid w:val="00531ADF"/>
    <w:rsid w:val="00537D33"/>
    <w:rsid w:val="00542023"/>
    <w:rsid w:val="0054427B"/>
    <w:rsid w:val="00547E30"/>
    <w:rsid w:val="00553606"/>
    <w:rsid w:val="005536B5"/>
    <w:rsid w:val="0055531B"/>
    <w:rsid w:val="005719DF"/>
    <w:rsid w:val="00572618"/>
    <w:rsid w:val="00572C5E"/>
    <w:rsid w:val="00573867"/>
    <w:rsid w:val="005818B5"/>
    <w:rsid w:val="00587093"/>
    <w:rsid w:val="005A4335"/>
    <w:rsid w:val="005B4125"/>
    <w:rsid w:val="005B4FBA"/>
    <w:rsid w:val="005B5635"/>
    <w:rsid w:val="005B79CD"/>
    <w:rsid w:val="005C086F"/>
    <w:rsid w:val="005C2226"/>
    <w:rsid w:val="005C57D8"/>
    <w:rsid w:val="005C7668"/>
    <w:rsid w:val="005D43F1"/>
    <w:rsid w:val="005D4616"/>
    <w:rsid w:val="005D638A"/>
    <w:rsid w:val="005E073B"/>
    <w:rsid w:val="005E409E"/>
    <w:rsid w:val="005E4F69"/>
    <w:rsid w:val="005E60AD"/>
    <w:rsid w:val="005E6830"/>
    <w:rsid w:val="005E7847"/>
    <w:rsid w:val="005F1C8C"/>
    <w:rsid w:val="005F4043"/>
    <w:rsid w:val="005F45A9"/>
    <w:rsid w:val="00601723"/>
    <w:rsid w:val="00604E3E"/>
    <w:rsid w:val="00606BD1"/>
    <w:rsid w:val="006102DB"/>
    <w:rsid w:val="00612781"/>
    <w:rsid w:val="00617CC2"/>
    <w:rsid w:val="00617DA7"/>
    <w:rsid w:val="006206EB"/>
    <w:rsid w:val="00622E7A"/>
    <w:rsid w:val="006322D3"/>
    <w:rsid w:val="006404F6"/>
    <w:rsid w:val="006406EB"/>
    <w:rsid w:val="00652626"/>
    <w:rsid w:val="006571D3"/>
    <w:rsid w:val="00660CF5"/>
    <w:rsid w:val="00661A51"/>
    <w:rsid w:val="00670D46"/>
    <w:rsid w:val="00674D90"/>
    <w:rsid w:val="00675A04"/>
    <w:rsid w:val="00677E73"/>
    <w:rsid w:val="00686D47"/>
    <w:rsid w:val="006917B8"/>
    <w:rsid w:val="0069322A"/>
    <w:rsid w:val="006934CA"/>
    <w:rsid w:val="006A109B"/>
    <w:rsid w:val="006A10BA"/>
    <w:rsid w:val="006A1DA8"/>
    <w:rsid w:val="006A75BF"/>
    <w:rsid w:val="006B5EFC"/>
    <w:rsid w:val="006C5689"/>
    <w:rsid w:val="006D3655"/>
    <w:rsid w:val="006D39BB"/>
    <w:rsid w:val="006D53D1"/>
    <w:rsid w:val="006D5694"/>
    <w:rsid w:val="006D6488"/>
    <w:rsid w:val="006D7D35"/>
    <w:rsid w:val="006D7EC1"/>
    <w:rsid w:val="006E4FD0"/>
    <w:rsid w:val="006F0C46"/>
    <w:rsid w:val="006F27E4"/>
    <w:rsid w:val="006F3EEC"/>
    <w:rsid w:val="006F61F7"/>
    <w:rsid w:val="00701AC3"/>
    <w:rsid w:val="007065CB"/>
    <w:rsid w:val="007125FD"/>
    <w:rsid w:val="00716BD5"/>
    <w:rsid w:val="00726219"/>
    <w:rsid w:val="00730116"/>
    <w:rsid w:val="00743380"/>
    <w:rsid w:val="00744995"/>
    <w:rsid w:val="00744C8B"/>
    <w:rsid w:val="00744F4F"/>
    <w:rsid w:val="00746A9B"/>
    <w:rsid w:val="00747ABD"/>
    <w:rsid w:val="00751903"/>
    <w:rsid w:val="007524AB"/>
    <w:rsid w:val="00766F31"/>
    <w:rsid w:val="00767835"/>
    <w:rsid w:val="0077067E"/>
    <w:rsid w:val="00770C71"/>
    <w:rsid w:val="0077116C"/>
    <w:rsid w:val="007730D9"/>
    <w:rsid w:val="00777CF9"/>
    <w:rsid w:val="00782E96"/>
    <w:rsid w:val="00791227"/>
    <w:rsid w:val="00792F51"/>
    <w:rsid w:val="00795669"/>
    <w:rsid w:val="00796019"/>
    <w:rsid w:val="00796F53"/>
    <w:rsid w:val="007A7535"/>
    <w:rsid w:val="007B5472"/>
    <w:rsid w:val="007C5DF3"/>
    <w:rsid w:val="007C6518"/>
    <w:rsid w:val="007C73C2"/>
    <w:rsid w:val="007C7807"/>
    <w:rsid w:val="007D0D55"/>
    <w:rsid w:val="007D252D"/>
    <w:rsid w:val="007D434B"/>
    <w:rsid w:val="007D46CD"/>
    <w:rsid w:val="007D6D7E"/>
    <w:rsid w:val="007E0171"/>
    <w:rsid w:val="007E374E"/>
    <w:rsid w:val="007E5BFD"/>
    <w:rsid w:val="007F0C15"/>
    <w:rsid w:val="007F2BC8"/>
    <w:rsid w:val="007F2D7D"/>
    <w:rsid w:val="007F441D"/>
    <w:rsid w:val="007F4CE8"/>
    <w:rsid w:val="007F7A9D"/>
    <w:rsid w:val="00811675"/>
    <w:rsid w:val="008125FF"/>
    <w:rsid w:val="00813834"/>
    <w:rsid w:val="00815C7A"/>
    <w:rsid w:val="00817C9F"/>
    <w:rsid w:val="00823B0C"/>
    <w:rsid w:val="008260F5"/>
    <w:rsid w:val="00832279"/>
    <w:rsid w:val="00837C70"/>
    <w:rsid w:val="00841049"/>
    <w:rsid w:val="008441A3"/>
    <w:rsid w:val="00850E53"/>
    <w:rsid w:val="008521E0"/>
    <w:rsid w:val="00852811"/>
    <w:rsid w:val="00852F8C"/>
    <w:rsid w:val="00854D59"/>
    <w:rsid w:val="0086024B"/>
    <w:rsid w:val="008767C4"/>
    <w:rsid w:val="00880A89"/>
    <w:rsid w:val="00882695"/>
    <w:rsid w:val="00884DE6"/>
    <w:rsid w:val="00892240"/>
    <w:rsid w:val="008A3765"/>
    <w:rsid w:val="008A46E2"/>
    <w:rsid w:val="008A49D5"/>
    <w:rsid w:val="008A7C53"/>
    <w:rsid w:val="008B4534"/>
    <w:rsid w:val="008C3199"/>
    <w:rsid w:val="008C4B66"/>
    <w:rsid w:val="008C6D53"/>
    <w:rsid w:val="008D548C"/>
    <w:rsid w:val="008E0ECC"/>
    <w:rsid w:val="008E2EC7"/>
    <w:rsid w:val="008E3824"/>
    <w:rsid w:val="008E4F07"/>
    <w:rsid w:val="008E521B"/>
    <w:rsid w:val="008F4D05"/>
    <w:rsid w:val="008F4FB7"/>
    <w:rsid w:val="0090181E"/>
    <w:rsid w:val="009066C4"/>
    <w:rsid w:val="00911A70"/>
    <w:rsid w:val="0092063A"/>
    <w:rsid w:val="00923223"/>
    <w:rsid w:val="009267C2"/>
    <w:rsid w:val="00941357"/>
    <w:rsid w:val="0094206A"/>
    <w:rsid w:val="0094255D"/>
    <w:rsid w:val="009450B1"/>
    <w:rsid w:val="00947208"/>
    <w:rsid w:val="0094771D"/>
    <w:rsid w:val="0094795E"/>
    <w:rsid w:val="009501CC"/>
    <w:rsid w:val="00954987"/>
    <w:rsid w:val="00954F08"/>
    <w:rsid w:val="0095590F"/>
    <w:rsid w:val="00960C6C"/>
    <w:rsid w:val="009629FF"/>
    <w:rsid w:val="00964181"/>
    <w:rsid w:val="009750A8"/>
    <w:rsid w:val="009834E5"/>
    <w:rsid w:val="009936E0"/>
    <w:rsid w:val="009A06E2"/>
    <w:rsid w:val="009A1CA2"/>
    <w:rsid w:val="009A23D9"/>
    <w:rsid w:val="009A2B4C"/>
    <w:rsid w:val="009A63DB"/>
    <w:rsid w:val="009B19D9"/>
    <w:rsid w:val="009B2A33"/>
    <w:rsid w:val="009B37E6"/>
    <w:rsid w:val="009B4C9D"/>
    <w:rsid w:val="009D1930"/>
    <w:rsid w:val="009D2025"/>
    <w:rsid w:val="009D75C9"/>
    <w:rsid w:val="009E0439"/>
    <w:rsid w:val="009F00D9"/>
    <w:rsid w:val="009F4862"/>
    <w:rsid w:val="00A00DBC"/>
    <w:rsid w:val="00A0729B"/>
    <w:rsid w:val="00A15928"/>
    <w:rsid w:val="00A179AA"/>
    <w:rsid w:val="00A21260"/>
    <w:rsid w:val="00A243D8"/>
    <w:rsid w:val="00A24619"/>
    <w:rsid w:val="00A25053"/>
    <w:rsid w:val="00A26E19"/>
    <w:rsid w:val="00A321A7"/>
    <w:rsid w:val="00A34002"/>
    <w:rsid w:val="00A358CE"/>
    <w:rsid w:val="00A50038"/>
    <w:rsid w:val="00A566CF"/>
    <w:rsid w:val="00A56EC8"/>
    <w:rsid w:val="00A6571E"/>
    <w:rsid w:val="00A667C5"/>
    <w:rsid w:val="00A70BC8"/>
    <w:rsid w:val="00A8054E"/>
    <w:rsid w:val="00A8245F"/>
    <w:rsid w:val="00A87022"/>
    <w:rsid w:val="00A8709B"/>
    <w:rsid w:val="00A90622"/>
    <w:rsid w:val="00A937CE"/>
    <w:rsid w:val="00AA1803"/>
    <w:rsid w:val="00AA5E5E"/>
    <w:rsid w:val="00AA6871"/>
    <w:rsid w:val="00AB3AC5"/>
    <w:rsid w:val="00AB49A9"/>
    <w:rsid w:val="00AC3220"/>
    <w:rsid w:val="00AC45FA"/>
    <w:rsid w:val="00AC7079"/>
    <w:rsid w:val="00AD054C"/>
    <w:rsid w:val="00AD2F28"/>
    <w:rsid w:val="00AD3429"/>
    <w:rsid w:val="00AE4D62"/>
    <w:rsid w:val="00AE4F5A"/>
    <w:rsid w:val="00AF32DF"/>
    <w:rsid w:val="00AF71F5"/>
    <w:rsid w:val="00B0509E"/>
    <w:rsid w:val="00B06C56"/>
    <w:rsid w:val="00B075A3"/>
    <w:rsid w:val="00B145F1"/>
    <w:rsid w:val="00B154E9"/>
    <w:rsid w:val="00B2192B"/>
    <w:rsid w:val="00B21FD3"/>
    <w:rsid w:val="00B22DD1"/>
    <w:rsid w:val="00B31FD9"/>
    <w:rsid w:val="00B417F9"/>
    <w:rsid w:val="00B53888"/>
    <w:rsid w:val="00B54D3E"/>
    <w:rsid w:val="00B57C2E"/>
    <w:rsid w:val="00B61CEC"/>
    <w:rsid w:val="00B61DE8"/>
    <w:rsid w:val="00B67783"/>
    <w:rsid w:val="00B81572"/>
    <w:rsid w:val="00B820E4"/>
    <w:rsid w:val="00B82AA1"/>
    <w:rsid w:val="00B85003"/>
    <w:rsid w:val="00B85968"/>
    <w:rsid w:val="00B869FD"/>
    <w:rsid w:val="00B91054"/>
    <w:rsid w:val="00B91EA1"/>
    <w:rsid w:val="00B970D1"/>
    <w:rsid w:val="00B97B80"/>
    <w:rsid w:val="00BB18B9"/>
    <w:rsid w:val="00BC2672"/>
    <w:rsid w:val="00BC3198"/>
    <w:rsid w:val="00BC6124"/>
    <w:rsid w:val="00BC65ED"/>
    <w:rsid w:val="00BD0C4E"/>
    <w:rsid w:val="00BD2FBE"/>
    <w:rsid w:val="00BE0E8F"/>
    <w:rsid w:val="00BE254C"/>
    <w:rsid w:val="00BE6272"/>
    <w:rsid w:val="00BF1202"/>
    <w:rsid w:val="00BF4F9C"/>
    <w:rsid w:val="00BF57EF"/>
    <w:rsid w:val="00BF59E1"/>
    <w:rsid w:val="00C0142E"/>
    <w:rsid w:val="00C04A48"/>
    <w:rsid w:val="00C04F7B"/>
    <w:rsid w:val="00C10150"/>
    <w:rsid w:val="00C15558"/>
    <w:rsid w:val="00C175E2"/>
    <w:rsid w:val="00C2062B"/>
    <w:rsid w:val="00C2097F"/>
    <w:rsid w:val="00C21D67"/>
    <w:rsid w:val="00C23A32"/>
    <w:rsid w:val="00C30B70"/>
    <w:rsid w:val="00C377E9"/>
    <w:rsid w:val="00C403BD"/>
    <w:rsid w:val="00C506F3"/>
    <w:rsid w:val="00C519B4"/>
    <w:rsid w:val="00C56F4B"/>
    <w:rsid w:val="00C6158F"/>
    <w:rsid w:val="00C65556"/>
    <w:rsid w:val="00C75D7A"/>
    <w:rsid w:val="00C80CC5"/>
    <w:rsid w:val="00C81E54"/>
    <w:rsid w:val="00C8358D"/>
    <w:rsid w:val="00C858F0"/>
    <w:rsid w:val="00C87676"/>
    <w:rsid w:val="00C90070"/>
    <w:rsid w:val="00C91E3D"/>
    <w:rsid w:val="00C922A4"/>
    <w:rsid w:val="00C945BE"/>
    <w:rsid w:val="00CA14FC"/>
    <w:rsid w:val="00CA2332"/>
    <w:rsid w:val="00CA52EC"/>
    <w:rsid w:val="00CA72F2"/>
    <w:rsid w:val="00CB2EE1"/>
    <w:rsid w:val="00CB3D97"/>
    <w:rsid w:val="00CB485D"/>
    <w:rsid w:val="00CC5D9A"/>
    <w:rsid w:val="00CD107F"/>
    <w:rsid w:val="00CD1E9C"/>
    <w:rsid w:val="00CE0F73"/>
    <w:rsid w:val="00CE6F8F"/>
    <w:rsid w:val="00CE73A2"/>
    <w:rsid w:val="00CF3622"/>
    <w:rsid w:val="00CF52C7"/>
    <w:rsid w:val="00D00C03"/>
    <w:rsid w:val="00D046AB"/>
    <w:rsid w:val="00D05478"/>
    <w:rsid w:val="00D066B0"/>
    <w:rsid w:val="00D121BD"/>
    <w:rsid w:val="00D13633"/>
    <w:rsid w:val="00D14708"/>
    <w:rsid w:val="00D17641"/>
    <w:rsid w:val="00D203C6"/>
    <w:rsid w:val="00D256F5"/>
    <w:rsid w:val="00D327AE"/>
    <w:rsid w:val="00D33F2E"/>
    <w:rsid w:val="00D33F99"/>
    <w:rsid w:val="00D50187"/>
    <w:rsid w:val="00D61A79"/>
    <w:rsid w:val="00D71B52"/>
    <w:rsid w:val="00D72D94"/>
    <w:rsid w:val="00D73F2D"/>
    <w:rsid w:val="00D75E8B"/>
    <w:rsid w:val="00D8175C"/>
    <w:rsid w:val="00D821D3"/>
    <w:rsid w:val="00D82F4B"/>
    <w:rsid w:val="00D91500"/>
    <w:rsid w:val="00D95E56"/>
    <w:rsid w:val="00D964A8"/>
    <w:rsid w:val="00D973E3"/>
    <w:rsid w:val="00DA20AA"/>
    <w:rsid w:val="00DB2AFD"/>
    <w:rsid w:val="00DB3FA8"/>
    <w:rsid w:val="00DB5BAC"/>
    <w:rsid w:val="00DC0B7E"/>
    <w:rsid w:val="00DC0BF9"/>
    <w:rsid w:val="00DC6FD1"/>
    <w:rsid w:val="00DC747F"/>
    <w:rsid w:val="00DD01E4"/>
    <w:rsid w:val="00DD0BA2"/>
    <w:rsid w:val="00DD1CA3"/>
    <w:rsid w:val="00DD2532"/>
    <w:rsid w:val="00DD6430"/>
    <w:rsid w:val="00DE5901"/>
    <w:rsid w:val="00DE7A80"/>
    <w:rsid w:val="00DF0C0C"/>
    <w:rsid w:val="00DF2943"/>
    <w:rsid w:val="00DF6577"/>
    <w:rsid w:val="00DF6BE6"/>
    <w:rsid w:val="00DF6D88"/>
    <w:rsid w:val="00E1160A"/>
    <w:rsid w:val="00E12CB4"/>
    <w:rsid w:val="00E216E3"/>
    <w:rsid w:val="00E30737"/>
    <w:rsid w:val="00E37AE9"/>
    <w:rsid w:val="00E409CF"/>
    <w:rsid w:val="00E428CB"/>
    <w:rsid w:val="00E42A7E"/>
    <w:rsid w:val="00E45897"/>
    <w:rsid w:val="00E47621"/>
    <w:rsid w:val="00E5417F"/>
    <w:rsid w:val="00E5498B"/>
    <w:rsid w:val="00E57CC3"/>
    <w:rsid w:val="00E67FF5"/>
    <w:rsid w:val="00E72964"/>
    <w:rsid w:val="00E7302A"/>
    <w:rsid w:val="00E73034"/>
    <w:rsid w:val="00E74D1E"/>
    <w:rsid w:val="00E80591"/>
    <w:rsid w:val="00E82A05"/>
    <w:rsid w:val="00E83F5F"/>
    <w:rsid w:val="00E937CA"/>
    <w:rsid w:val="00E97637"/>
    <w:rsid w:val="00E97CF1"/>
    <w:rsid w:val="00E97DF3"/>
    <w:rsid w:val="00EA3D61"/>
    <w:rsid w:val="00EB1B09"/>
    <w:rsid w:val="00EC0633"/>
    <w:rsid w:val="00EC1DFC"/>
    <w:rsid w:val="00EC45B4"/>
    <w:rsid w:val="00EC7E3F"/>
    <w:rsid w:val="00ED0A8C"/>
    <w:rsid w:val="00ED5310"/>
    <w:rsid w:val="00EE4A10"/>
    <w:rsid w:val="00EE527E"/>
    <w:rsid w:val="00EE589C"/>
    <w:rsid w:val="00EE5F94"/>
    <w:rsid w:val="00EF46D8"/>
    <w:rsid w:val="00EF47CC"/>
    <w:rsid w:val="00EF5F1E"/>
    <w:rsid w:val="00F009C6"/>
    <w:rsid w:val="00F02859"/>
    <w:rsid w:val="00F04AF1"/>
    <w:rsid w:val="00F229C9"/>
    <w:rsid w:val="00F237B9"/>
    <w:rsid w:val="00F32880"/>
    <w:rsid w:val="00F32A0F"/>
    <w:rsid w:val="00F32A56"/>
    <w:rsid w:val="00F4496F"/>
    <w:rsid w:val="00F45F7C"/>
    <w:rsid w:val="00F54BC9"/>
    <w:rsid w:val="00F55A4E"/>
    <w:rsid w:val="00F56286"/>
    <w:rsid w:val="00F608B3"/>
    <w:rsid w:val="00F60BEF"/>
    <w:rsid w:val="00F62FEE"/>
    <w:rsid w:val="00F64CD7"/>
    <w:rsid w:val="00F666B1"/>
    <w:rsid w:val="00F70A2A"/>
    <w:rsid w:val="00F70BFA"/>
    <w:rsid w:val="00F710BA"/>
    <w:rsid w:val="00F75BEE"/>
    <w:rsid w:val="00F768F9"/>
    <w:rsid w:val="00F80828"/>
    <w:rsid w:val="00F823DA"/>
    <w:rsid w:val="00F82DA0"/>
    <w:rsid w:val="00F87180"/>
    <w:rsid w:val="00F90035"/>
    <w:rsid w:val="00F90A7F"/>
    <w:rsid w:val="00F92E10"/>
    <w:rsid w:val="00F97DFB"/>
    <w:rsid w:val="00FB2877"/>
    <w:rsid w:val="00FC21B2"/>
    <w:rsid w:val="00FC24C4"/>
    <w:rsid w:val="00FC666C"/>
    <w:rsid w:val="00FC74D0"/>
    <w:rsid w:val="00FD28FF"/>
    <w:rsid w:val="00FD66C5"/>
    <w:rsid w:val="00FD74D4"/>
    <w:rsid w:val="00FE0E58"/>
    <w:rsid w:val="00FE3051"/>
    <w:rsid w:val="00FE452A"/>
    <w:rsid w:val="09443DBE"/>
    <w:rsid w:val="47B50F87"/>
    <w:rsid w:val="4D35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97</Words>
  <Characters>557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2014-06-19T02:13:00Z</dcterms:created>
  <dc:creator>Lenovo</dc:creator>
  <cp:lastModifiedBy>云</cp:lastModifiedBy>
  <dcterms:modified xsi:type="dcterms:W3CDTF">2018-07-16T04:05:14Z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