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C" w:rsidRPr="00B4702A" w:rsidRDefault="003748DC" w:rsidP="00B4702A">
      <w:pPr>
        <w:widowControl/>
        <w:ind w:right="96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方正小标宋简体" w:eastAsia="方正小标宋简体" w:hAnsi="Times New Roman"/>
          <w:color w:val="000000"/>
          <w:sz w:val="40"/>
        </w:rPr>
        <w:t xml:space="preserve">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附件：</w:t>
      </w:r>
      <w:r w:rsidRPr="00724D0D">
        <w:rPr>
          <w:rFonts w:ascii="Times New Roman" w:eastAsia="宋体" w:hAnsi="Times New Roman"/>
          <w:b/>
          <w:bCs/>
          <w:sz w:val="32"/>
          <w:szCs w:val="32"/>
        </w:rPr>
        <w:t>2021</w:t>
      </w:r>
      <w:r w:rsidRPr="00724D0D">
        <w:rPr>
          <w:rFonts w:ascii="宋体" w:eastAsia="宋体" w:hAnsi="宋体" w:hint="eastAsia"/>
          <w:b/>
          <w:bCs/>
          <w:sz w:val="32"/>
          <w:szCs w:val="32"/>
        </w:rPr>
        <w:t>年春季学期将军路校区交通班时刻</w:t>
      </w:r>
      <w:r>
        <w:rPr>
          <w:rFonts w:ascii="宋体" w:eastAsia="宋体" w:hAnsi="宋体" w:hint="eastAsia"/>
          <w:b/>
          <w:bCs/>
          <w:sz w:val="32"/>
          <w:szCs w:val="32"/>
        </w:rPr>
        <w:t>表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7"/>
        <w:gridCol w:w="707"/>
        <w:gridCol w:w="3827"/>
        <w:gridCol w:w="425"/>
        <w:gridCol w:w="567"/>
        <w:gridCol w:w="709"/>
        <w:gridCol w:w="3119"/>
        <w:gridCol w:w="425"/>
      </w:tblGrid>
      <w:tr w:rsidR="003748DC" w:rsidRPr="004479AA">
        <w:trPr>
          <w:trHeight w:val="20"/>
          <w:jc w:val="center"/>
        </w:trPr>
        <w:tc>
          <w:tcPr>
            <w:tcW w:w="5496" w:type="dxa"/>
            <w:gridSpan w:val="4"/>
            <w:vAlign w:val="center"/>
          </w:tcPr>
          <w:p w:rsidR="003748DC" w:rsidRDefault="003748DC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0"/>
              </w:rPr>
              <w:t>明故宫校区发车</w:t>
            </w:r>
          </w:p>
        </w:tc>
        <w:tc>
          <w:tcPr>
            <w:tcW w:w="4820" w:type="dxa"/>
            <w:gridSpan w:val="4"/>
            <w:vAlign w:val="center"/>
          </w:tcPr>
          <w:p w:rsidR="003748DC" w:rsidRDefault="003748DC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0"/>
              </w:rPr>
              <w:t>将军路校区发车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w w:val="80"/>
                <w:sz w:val="20"/>
                <w:szCs w:val="20"/>
              </w:rPr>
              <w:t>序号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w w:val="80"/>
                <w:sz w:val="20"/>
                <w:szCs w:val="20"/>
              </w:rPr>
              <w:t>时间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0"/>
              </w:rPr>
              <w:t>行车线路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w w:val="80"/>
                <w:sz w:val="20"/>
                <w:szCs w:val="20"/>
              </w:rPr>
              <w:t>车辆数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w w:val="80"/>
                <w:sz w:val="20"/>
                <w:szCs w:val="20"/>
              </w:rPr>
              <w:t>序号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w w:val="80"/>
                <w:sz w:val="20"/>
                <w:szCs w:val="20"/>
              </w:rPr>
              <w:t>时间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0"/>
              </w:rPr>
              <w:t>行车线路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w w:val="80"/>
                <w:szCs w:val="21"/>
              </w:rPr>
            </w:pPr>
            <w:r>
              <w:rPr>
                <w:rFonts w:ascii="Times New Roman" w:eastAsia="仿宋_GB2312" w:hAnsi="Times New Roman" w:hint="eastAsia"/>
                <w:w w:val="80"/>
                <w:szCs w:val="21"/>
              </w:rPr>
              <w:t>车辆数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06:50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07:00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揽翠苑西门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揽翠苑南门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07:00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07:05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3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07:05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07:30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4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07:10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07:50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☆将军路东区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5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07:45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08:10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6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08:10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09:10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7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08:20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09:30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8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09:10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10:10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☆将军路东区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9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09:30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11:10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10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10:30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12:00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11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11:10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12:20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12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12:00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13:10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13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12:20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13:20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14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13:10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14:10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15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13:20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15:00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16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14:10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16:00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17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15:20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17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16:05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18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16:00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16:10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19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17:20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19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17:00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☆将军路东区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20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17:35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17:10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21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17:40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将军路西门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揽翠苑南门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揽翠苑西门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17:35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22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18:10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22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17:45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☆将军路东区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23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19:10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18:10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24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20:25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18:20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☆将军路东区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25</w:t>
            </w: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21:40</w:t>
            </w: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19:10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20:10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21:05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将军路东区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3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28</w:t>
            </w:r>
          </w:p>
        </w:tc>
        <w:tc>
          <w:tcPr>
            <w:tcW w:w="70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22:10</w:t>
            </w:r>
          </w:p>
        </w:tc>
        <w:tc>
          <w:tcPr>
            <w:tcW w:w="3119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☆将军路东区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将军路西区</w:t>
            </w:r>
            <w:r>
              <w:rPr>
                <w:rFonts w:ascii="Times New Roman" w:eastAsia="仿宋_GB2312" w:hAnsi="Times New Roman"/>
                <w:b/>
                <w:bCs/>
                <w:w w:val="9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明故宫</w:t>
            </w:r>
          </w:p>
        </w:tc>
        <w:tc>
          <w:tcPr>
            <w:tcW w:w="425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  <w:sz w:val="20"/>
                <w:szCs w:val="21"/>
              </w:rPr>
            </w:pPr>
            <w:r>
              <w:rPr>
                <w:rFonts w:ascii="Times New Roman" w:eastAsia="仿宋_GB2312" w:hAnsi="Times New Roman"/>
                <w:w w:val="90"/>
                <w:sz w:val="20"/>
                <w:szCs w:val="21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496" w:type="dxa"/>
            <w:gridSpan w:val="4"/>
          </w:tcPr>
          <w:p w:rsidR="003748DC" w:rsidRDefault="003748DC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ascii="Times New Roman" w:eastAsia="仿宋_GB2312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16"/>
                <w:szCs w:val="16"/>
              </w:rPr>
              <w:t>节假日明故宫发车时刻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07:10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08:10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09:10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12:10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13:10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15:10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16:10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17:10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18:10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19:10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20:25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21:40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</w:tc>
        <w:tc>
          <w:tcPr>
            <w:tcW w:w="4820" w:type="dxa"/>
            <w:gridSpan w:val="4"/>
          </w:tcPr>
          <w:p w:rsidR="003748DC" w:rsidRDefault="003748DC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ascii="Times New Roman" w:eastAsia="仿宋_GB2312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</w:t>
            </w:r>
            <w:r>
              <w:rPr>
                <w:rFonts w:ascii="Times New Roman" w:eastAsia="仿宋_GB2312" w:hAnsi="Times New Roman" w:hint="eastAsia"/>
                <w:b/>
                <w:kern w:val="0"/>
                <w:sz w:val="16"/>
                <w:szCs w:val="16"/>
              </w:rPr>
              <w:t>节假日将军路发车时刻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08:10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09:10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12:10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13:10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15:10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16:10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17:10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18:10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19:10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20:10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21:10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仿宋_GB2312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22:10    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将军路东区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将军路西区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明故宫</w:t>
            </w:r>
            <w:r>
              <w:rPr>
                <w:rFonts w:ascii="Times New Roman" w:eastAsia="仿宋_GB2312" w:hAnsi="Times New Roman"/>
                <w:kern w:val="0"/>
                <w:sz w:val="16"/>
                <w:szCs w:val="16"/>
              </w:rPr>
              <w:t xml:space="preserve">        1</w:t>
            </w:r>
            <w:r>
              <w:rPr>
                <w:rFonts w:ascii="Times New Roman" w:eastAsia="仿宋_GB2312" w:hAnsi="Times New Roman" w:hint="eastAsia"/>
                <w:kern w:val="0"/>
                <w:sz w:val="16"/>
                <w:szCs w:val="16"/>
              </w:rPr>
              <w:t>辆</w:t>
            </w:r>
          </w:p>
        </w:tc>
      </w:tr>
    </w:tbl>
    <w:p w:rsidR="003748DC" w:rsidRDefault="003748DC">
      <w:pPr>
        <w:adjustRightInd w:val="0"/>
        <w:snapToGrid w:val="0"/>
        <w:spacing w:line="280" w:lineRule="exact"/>
        <w:ind w:leftChars="-202" w:left="-422" w:hanging="2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注：</w:t>
      </w: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 w:hint="eastAsia"/>
          <w:sz w:val="24"/>
        </w:rPr>
        <w:t>将军路校区班车运行监督投诉电话：</w:t>
      </w:r>
      <w:r>
        <w:rPr>
          <w:rFonts w:ascii="Times New Roman" w:eastAsia="仿宋_GB2312" w:hAnsi="Times New Roman"/>
          <w:sz w:val="24"/>
        </w:rPr>
        <w:t>52119811</w:t>
      </w:r>
      <w:r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/>
          <w:sz w:val="24"/>
        </w:rPr>
        <w:t>84892338</w:t>
      </w:r>
      <w:r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/>
          <w:sz w:val="24"/>
        </w:rPr>
        <w:t>52119887</w:t>
      </w:r>
      <w:r>
        <w:rPr>
          <w:rFonts w:ascii="Times New Roman" w:eastAsia="仿宋_GB2312" w:hAnsi="Times New Roman" w:hint="eastAsia"/>
          <w:sz w:val="24"/>
        </w:rPr>
        <w:t>；</w:t>
      </w:r>
    </w:p>
    <w:p w:rsidR="003748DC" w:rsidRDefault="003748DC">
      <w:pPr>
        <w:adjustRightInd w:val="0"/>
        <w:snapToGrid w:val="0"/>
        <w:spacing w:line="280" w:lineRule="exact"/>
        <w:ind w:leftChars="-202" w:left="-424"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 w:hint="eastAsia"/>
          <w:sz w:val="24"/>
        </w:rPr>
        <w:t>车辆运行调度室电话：将军路校区</w:t>
      </w:r>
      <w:r>
        <w:rPr>
          <w:rFonts w:ascii="Times New Roman" w:eastAsia="仿宋_GB2312" w:hAnsi="Times New Roman"/>
          <w:sz w:val="24"/>
        </w:rPr>
        <w:t>52112556</w:t>
      </w:r>
      <w:r>
        <w:rPr>
          <w:rFonts w:ascii="Times New Roman" w:eastAsia="仿宋_GB2312" w:hAnsi="Times New Roman" w:hint="eastAsia"/>
          <w:sz w:val="24"/>
        </w:rPr>
        <w:t>、明故宫校区</w:t>
      </w:r>
      <w:r>
        <w:rPr>
          <w:rFonts w:ascii="Times New Roman" w:eastAsia="仿宋_GB2312" w:hAnsi="Times New Roman"/>
          <w:sz w:val="24"/>
        </w:rPr>
        <w:t>84892355</w:t>
      </w:r>
      <w:r>
        <w:rPr>
          <w:rFonts w:ascii="Times New Roman" w:eastAsia="仿宋_GB2312" w:hAnsi="Times New Roman" w:hint="eastAsia"/>
          <w:sz w:val="24"/>
        </w:rPr>
        <w:t>；</w:t>
      </w:r>
    </w:p>
    <w:p w:rsidR="003748DC" w:rsidRPr="004B6482" w:rsidRDefault="003748DC" w:rsidP="004B6482">
      <w:pPr>
        <w:adjustRightInd w:val="0"/>
        <w:snapToGrid w:val="0"/>
        <w:spacing w:line="280" w:lineRule="exact"/>
        <w:ind w:leftChars="-202" w:left="-424" w:firstLineChars="200" w:firstLine="482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/>
          <w:b/>
          <w:bCs/>
          <w:sz w:val="24"/>
        </w:rPr>
        <w:t>3.</w:t>
      </w:r>
      <w:r>
        <w:rPr>
          <w:rFonts w:ascii="Times New Roman" w:eastAsia="仿宋_GB2312" w:hAnsi="Times New Roman" w:hint="eastAsia"/>
          <w:b/>
          <w:bCs/>
          <w:sz w:val="24"/>
        </w:rPr>
        <w:t>标记☆处为试点开放班次，学生可从将军路校区东区乘车点上车。</w:t>
      </w:r>
      <w:bookmarkStart w:id="0" w:name="_GoBack"/>
      <w:bookmarkEnd w:id="0"/>
    </w:p>
    <w:p w:rsidR="003748DC" w:rsidRDefault="003748DC">
      <w:pPr>
        <w:adjustRightInd w:val="0"/>
        <w:snapToGrid w:val="0"/>
        <w:spacing w:line="320" w:lineRule="exact"/>
        <w:jc w:val="center"/>
        <w:rPr>
          <w:rFonts w:ascii="Times New Roman" w:eastAsia="宋体" w:hAnsi="Times New Roman"/>
          <w:b/>
          <w:bCs/>
          <w:sz w:val="28"/>
          <w:szCs w:val="28"/>
        </w:rPr>
      </w:pPr>
    </w:p>
    <w:p w:rsidR="003748DC" w:rsidRDefault="003748DC">
      <w:pPr>
        <w:adjustRightInd w:val="0"/>
        <w:snapToGrid w:val="0"/>
        <w:spacing w:line="320" w:lineRule="exact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t>Timetable of School Buses for the Jiangjunlu Campus</w:t>
      </w:r>
    </w:p>
    <w:p w:rsidR="003748DC" w:rsidRDefault="003748DC">
      <w:pPr>
        <w:adjustRightInd w:val="0"/>
        <w:snapToGrid w:val="0"/>
        <w:spacing w:line="320" w:lineRule="exact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t xml:space="preserve">During the </w:t>
      </w:r>
      <w:hyperlink r:id="rId7" w:anchor="spring" w:tgtFrame="_blank" w:history="1">
        <w:r>
          <w:rPr>
            <w:rFonts w:ascii="Times New Roman" w:eastAsia="宋体" w:hAnsi="Times New Roman"/>
            <w:b/>
            <w:bCs/>
            <w:sz w:val="28"/>
            <w:szCs w:val="28"/>
          </w:rPr>
          <w:t>Spring</w:t>
        </w:r>
      </w:hyperlink>
      <w:r>
        <w:rPr>
          <w:rFonts w:ascii="Times New Roman" w:eastAsia="宋体" w:hAnsi="Times New Roman"/>
          <w:b/>
          <w:bCs/>
          <w:sz w:val="28"/>
          <w:szCs w:val="28"/>
        </w:rPr>
        <w:t xml:space="preserve"> term of 2021</w:t>
      </w: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7"/>
        <w:gridCol w:w="1508"/>
        <w:gridCol w:w="2527"/>
        <w:gridCol w:w="907"/>
        <w:gridCol w:w="567"/>
        <w:gridCol w:w="1482"/>
        <w:gridCol w:w="2400"/>
        <w:gridCol w:w="936"/>
      </w:tblGrid>
      <w:tr w:rsidR="003748DC" w:rsidRPr="004479AA">
        <w:trPr>
          <w:trHeight w:val="20"/>
          <w:jc w:val="center"/>
        </w:trPr>
        <w:tc>
          <w:tcPr>
            <w:tcW w:w="5569" w:type="dxa"/>
            <w:gridSpan w:val="4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宋体" w:hAnsi="Times New Roman"/>
                <w:b/>
                <w:bCs/>
                <w:w w:val="9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Departure from Minggugong Campus</w:t>
            </w:r>
          </w:p>
        </w:tc>
        <w:tc>
          <w:tcPr>
            <w:tcW w:w="5385" w:type="dxa"/>
            <w:gridSpan w:val="4"/>
            <w:vAlign w:val="center"/>
          </w:tcPr>
          <w:p w:rsidR="003748DC" w:rsidRDefault="003748DC">
            <w:pPr>
              <w:spacing w:line="240" w:lineRule="atLeast"/>
              <w:ind w:firstLineChars="100" w:firstLine="211"/>
              <w:jc w:val="center"/>
              <w:rPr>
                <w:rFonts w:ascii="Times New Roman" w:eastAsia="宋体" w:hAnsi="Times New Roman"/>
                <w:b/>
                <w:bCs/>
                <w:w w:val="9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 xml:space="preserve">Departure from </w:t>
            </w:r>
            <w:r>
              <w:rPr>
                <w:rFonts w:ascii="Times New Roman" w:eastAsia="宋体" w:hAnsi="Times New Roman"/>
                <w:b/>
                <w:bCs/>
                <w:kern w:val="0"/>
                <w:szCs w:val="21"/>
              </w:rPr>
              <w:t>Jiangjunlu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 xml:space="preserve"> Campus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8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Departure time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Route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8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Departure time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Route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8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Number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06:50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07:00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LCYW—LCYS—MC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07:00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07:05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3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07:05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3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07:30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4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07:10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4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</w:rPr>
              <w:t>07:50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bCs/>
                <w:w w:val="90"/>
                <w:szCs w:val="21"/>
              </w:rPr>
              <w:t>☆</w:t>
            </w: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5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07:45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5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08:10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6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08:10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6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09:10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347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7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08:20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7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09:30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8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09:10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8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</w:rPr>
              <w:t>10:10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bCs/>
                <w:w w:val="90"/>
                <w:szCs w:val="21"/>
              </w:rPr>
              <w:t>☆</w:t>
            </w: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9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09:30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9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11:10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10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10:30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10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12:00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11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11:10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11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12:20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12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12:00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12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13:10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13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12:20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13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13:20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14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13:10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14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14:10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15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13:20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15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15:00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16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14:10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16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16:00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17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15:20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17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16:05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18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16:00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18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16:10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19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17:20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19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</w:rPr>
              <w:t>17:00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宋体" w:hAnsi="Times New Roman" w:hint="eastAsia"/>
                <w:b/>
                <w:bCs/>
                <w:w w:val="90"/>
                <w:szCs w:val="21"/>
              </w:rPr>
              <w:t>☆</w:t>
            </w: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20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17:35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20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17:10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21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17:40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MC—JCW—LCYS—LCYW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21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17:35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22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18:10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22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</w:rPr>
              <w:t>17:45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bCs/>
                <w:w w:val="90"/>
                <w:szCs w:val="21"/>
              </w:rPr>
              <w:t>☆</w:t>
            </w: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23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19:10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23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18:10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24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20:25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24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</w:rPr>
              <w:t>18:20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bCs/>
                <w:w w:val="90"/>
                <w:szCs w:val="21"/>
              </w:rPr>
              <w:t>☆</w:t>
            </w: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25</w:t>
            </w: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21:40</w:t>
            </w: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MC—JCW—JCE</w:t>
            </w: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25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19:10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26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20:10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27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21:05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6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3748DC" w:rsidRDefault="003748DC">
            <w:pPr>
              <w:spacing w:line="300" w:lineRule="exact"/>
              <w:jc w:val="center"/>
              <w:rPr>
                <w:rFonts w:ascii="Times New Roman" w:eastAsia="宋体" w:hAnsi="Times New Roman"/>
                <w:w w:val="9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28</w:t>
            </w:r>
          </w:p>
        </w:tc>
        <w:tc>
          <w:tcPr>
            <w:tcW w:w="1482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仿宋_GB2312" w:hAnsi="Times New Roman"/>
                <w:b/>
                <w:bCs/>
                <w:w w:val="90"/>
              </w:rPr>
              <w:t>22:10</w:t>
            </w:r>
          </w:p>
        </w:tc>
        <w:tc>
          <w:tcPr>
            <w:tcW w:w="2400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  <w:w w:val="90"/>
              </w:rPr>
            </w:pPr>
            <w:r>
              <w:rPr>
                <w:rFonts w:ascii="Times New Roman" w:eastAsia="宋体" w:hAnsi="Times New Roman" w:hint="eastAsia"/>
                <w:b/>
                <w:bCs/>
                <w:w w:val="90"/>
                <w:szCs w:val="21"/>
              </w:rPr>
              <w:t>☆</w:t>
            </w: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JCE—JCW—MC</w:t>
            </w:r>
          </w:p>
        </w:tc>
        <w:tc>
          <w:tcPr>
            <w:tcW w:w="936" w:type="dxa"/>
            <w:vAlign w:val="center"/>
          </w:tcPr>
          <w:p w:rsidR="003748DC" w:rsidRDefault="003748DC">
            <w:pPr>
              <w:spacing w:line="240" w:lineRule="atLeast"/>
              <w:jc w:val="center"/>
              <w:rPr>
                <w:rFonts w:ascii="Times New Roman" w:eastAsia="仿宋_GB2312" w:hAnsi="Times New Roman"/>
                <w:w w:val="90"/>
              </w:rPr>
            </w:pPr>
            <w:r>
              <w:rPr>
                <w:rFonts w:ascii="Times New Roman" w:eastAsia="仿宋_GB2312" w:hAnsi="Times New Roman"/>
                <w:w w:val="90"/>
              </w:rPr>
              <w:t>1</w:t>
            </w:r>
          </w:p>
        </w:tc>
      </w:tr>
      <w:tr w:rsidR="003748DC" w:rsidRPr="004479AA">
        <w:trPr>
          <w:trHeight w:val="20"/>
          <w:jc w:val="center"/>
        </w:trPr>
        <w:tc>
          <w:tcPr>
            <w:tcW w:w="5569" w:type="dxa"/>
            <w:gridSpan w:val="4"/>
            <w:vAlign w:val="center"/>
          </w:tcPr>
          <w:p w:rsidR="003748DC" w:rsidRDefault="003748DC">
            <w:pPr>
              <w:spacing w:line="180" w:lineRule="exact"/>
              <w:jc w:val="center"/>
              <w:rPr>
                <w:rFonts w:ascii="Times New Roman" w:eastAsia="宋体" w:hAnsi="Times New Roman"/>
                <w:b/>
                <w:bCs/>
                <w:w w:val="9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Timetable During Weekends and Holidays</w:t>
            </w:r>
            <w:r>
              <w:rPr>
                <w:rFonts w:ascii="Times New Roman" w:eastAsia="宋体" w:hAnsi="Times New Roman"/>
                <w:w w:val="90"/>
                <w:szCs w:val="21"/>
              </w:rPr>
              <w:t xml:space="preserve">  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07:10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08:10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09:10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12:10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13:10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15:10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16:10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17:10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18:10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19:10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20:25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 w:rsidR="003748DC" w:rsidRDefault="003748DC">
            <w:pPr>
              <w:spacing w:line="180" w:lineRule="exact"/>
              <w:rPr>
                <w:rFonts w:ascii="Times New Roman" w:eastAsia="宋体" w:hAnsi="Times New Roman"/>
                <w:w w:val="9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21:40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</w:tc>
        <w:tc>
          <w:tcPr>
            <w:tcW w:w="5385" w:type="dxa"/>
            <w:gridSpan w:val="4"/>
            <w:vAlign w:val="center"/>
          </w:tcPr>
          <w:p w:rsidR="003748DC" w:rsidRDefault="003748DC">
            <w:pPr>
              <w:spacing w:line="180" w:lineRule="exact"/>
              <w:jc w:val="center"/>
              <w:rPr>
                <w:rFonts w:ascii="Times New Roman" w:eastAsia="宋体" w:hAnsi="Times New Roman"/>
                <w:b/>
                <w:bCs/>
                <w:w w:val="9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w w:val="90"/>
                <w:sz w:val="20"/>
                <w:szCs w:val="21"/>
              </w:rPr>
              <w:t>☆</w:t>
            </w:r>
            <w:r>
              <w:rPr>
                <w:rFonts w:ascii="Times New Roman" w:eastAsia="宋体" w:hAnsi="Times New Roman"/>
                <w:b/>
                <w:bCs/>
                <w:w w:val="90"/>
                <w:szCs w:val="21"/>
              </w:rPr>
              <w:t>Timetable During Weekends and Holidays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08:10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宋体" w:hAnsi="Times New Roman"/>
                <w:w w:val="9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09:10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宋体" w:hAnsi="Times New Roman"/>
                <w:w w:val="9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12:10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宋体" w:hAnsi="Times New Roman"/>
                <w:w w:val="9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13:10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15:10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16:10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17:10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18:10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19:10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宋体" w:hAnsi="Times New Roman"/>
                <w:w w:val="9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20:10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widowControl/>
              <w:adjustRightInd w:val="0"/>
              <w:snapToGrid w:val="0"/>
              <w:spacing w:line="180" w:lineRule="exact"/>
              <w:rPr>
                <w:rFonts w:ascii="Times New Roman" w:eastAsia="宋体" w:hAnsi="Times New Roman"/>
                <w:w w:val="9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21:10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  <w:p w:rsidR="003748DC" w:rsidRDefault="003748DC">
            <w:pPr>
              <w:spacing w:line="180" w:lineRule="exact"/>
              <w:rPr>
                <w:rFonts w:ascii="Times New Roman" w:eastAsia="宋体" w:hAnsi="Times New Roman"/>
                <w:w w:val="9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22:10        </w:t>
            </w:r>
            <w:r>
              <w:rPr>
                <w:rFonts w:ascii="Times New Roman" w:eastAsia="宋体" w:hAnsi="Times New Roman"/>
                <w:w w:val="90"/>
                <w:sz w:val="20"/>
                <w:szCs w:val="21"/>
              </w:rPr>
              <w:t>JCE—JCW—MC              1</w:t>
            </w:r>
          </w:p>
        </w:tc>
      </w:tr>
    </w:tbl>
    <w:p w:rsidR="003748DC" w:rsidRDefault="003748DC">
      <w:pPr>
        <w:widowControl/>
        <w:spacing w:line="240" w:lineRule="exact"/>
        <w:rPr>
          <w:rFonts w:ascii="Times New Roman" w:eastAsia="宋体" w:hAnsi="Times New Roman"/>
          <w:kern w:val="0"/>
        </w:rPr>
      </w:pPr>
      <w:r>
        <w:rPr>
          <w:rFonts w:ascii="Times New Roman" w:eastAsia="宋体" w:hAnsi="Times New Roman"/>
          <w:kern w:val="0"/>
        </w:rPr>
        <w:t xml:space="preserve">Note:1. Jiangjunlu Campus Complaints Hotline: 52119811,84892338,52119887; </w:t>
      </w:r>
    </w:p>
    <w:p w:rsidR="003748DC" w:rsidRDefault="003748DC">
      <w:pPr>
        <w:widowControl/>
        <w:spacing w:line="240" w:lineRule="exact"/>
        <w:ind w:leftChars="200" w:left="420"/>
        <w:rPr>
          <w:rFonts w:eastAsia="宋体"/>
          <w:sz w:val="18"/>
          <w:szCs w:val="20"/>
        </w:rPr>
      </w:pPr>
      <w:r>
        <w:rPr>
          <w:rFonts w:ascii="Times New Roman" w:eastAsia="宋体" w:hAnsi="Times New Roman"/>
          <w:kern w:val="0"/>
        </w:rPr>
        <w:t xml:space="preserve">2.School Bus Dispatching Room Tel: Jiangjunlu Campus 52112556; Minggugong Campus 84892355; </w:t>
      </w:r>
    </w:p>
    <w:p w:rsidR="003748DC" w:rsidRDefault="003748DC">
      <w:pPr>
        <w:widowControl/>
        <w:spacing w:line="240" w:lineRule="exact"/>
        <w:ind w:leftChars="200" w:left="420"/>
        <w:rPr>
          <w:rFonts w:eastAsia="宋体"/>
          <w:sz w:val="18"/>
          <w:szCs w:val="20"/>
        </w:rPr>
      </w:pPr>
      <w:r>
        <w:rPr>
          <w:rFonts w:ascii="Times New Roman" w:eastAsia="宋体" w:hAnsi="Times New Roman"/>
          <w:kern w:val="0"/>
        </w:rPr>
        <w:t>3. Students can get on the school bus from the Jiangjunlu Campus East Stop at certain times marked “</w:t>
      </w:r>
      <w:r>
        <w:rPr>
          <w:rFonts w:ascii="Times New Roman" w:eastAsia="宋体" w:hAnsi="Times New Roman" w:hint="eastAsia"/>
          <w:kern w:val="0"/>
        </w:rPr>
        <w:t>☆</w:t>
      </w:r>
      <w:r>
        <w:rPr>
          <w:rFonts w:ascii="Times New Roman" w:eastAsia="宋体" w:hAnsi="Times New Roman"/>
          <w:kern w:val="0"/>
        </w:rPr>
        <w:t>” on the timetable.</w:t>
      </w:r>
    </w:p>
    <w:p w:rsidR="003748DC" w:rsidRDefault="003748DC">
      <w:pPr>
        <w:widowControl/>
        <w:spacing w:line="240" w:lineRule="exact"/>
        <w:rPr>
          <w:rFonts w:ascii="Times New Roman" w:eastAsia="宋体" w:hAnsi="Times New Roman"/>
          <w:kern w:val="0"/>
          <w:sz w:val="24"/>
          <w:szCs w:val="28"/>
        </w:rPr>
      </w:pPr>
      <w:r>
        <w:rPr>
          <w:rFonts w:ascii="Times New Roman" w:eastAsia="宋体" w:hAnsi="Times New Roman"/>
          <w:kern w:val="0"/>
        </w:rPr>
        <w:t xml:space="preserve">(MC : </w:t>
      </w:r>
      <w:r>
        <w:rPr>
          <w:rFonts w:ascii="Times New Roman" w:eastAsia="宋体" w:hAnsi="Times New Roman"/>
          <w:color w:val="000000"/>
          <w:kern w:val="0"/>
        </w:rPr>
        <w:t xml:space="preserve">Minggugong Campus; </w:t>
      </w:r>
      <w:r>
        <w:rPr>
          <w:rFonts w:ascii="Times New Roman" w:eastAsia="宋体" w:hAnsi="Times New Roman"/>
          <w:kern w:val="0"/>
        </w:rPr>
        <w:t>JCW : Jiangjunlu Campus West Stop; JCE : Jiangjunlu Campus East Stop; LCYW: Lancuiyuan West Stop; LCYS: Lancuiyuan South Stop)</w:t>
      </w:r>
    </w:p>
    <w:sectPr w:rsidR="003748DC" w:rsidSect="002E6885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8DC" w:rsidRDefault="003748DC" w:rsidP="00CC7A67">
      <w:r>
        <w:separator/>
      </w:r>
    </w:p>
  </w:endnote>
  <w:endnote w:type="continuationSeparator" w:id="0">
    <w:p w:rsidR="003748DC" w:rsidRDefault="003748DC" w:rsidP="00CC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8DC" w:rsidRDefault="003748DC" w:rsidP="00CC7A67">
      <w:r>
        <w:separator/>
      </w:r>
    </w:p>
  </w:footnote>
  <w:footnote w:type="continuationSeparator" w:id="0">
    <w:p w:rsidR="003748DC" w:rsidRDefault="003748DC" w:rsidP="00CC7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95E92E"/>
    <w:multiLevelType w:val="singleLevel"/>
    <w:tmpl w:val="FC95E92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71D"/>
    <w:rsid w:val="00044642"/>
    <w:rsid w:val="00052E61"/>
    <w:rsid w:val="000C64BC"/>
    <w:rsid w:val="002572BC"/>
    <w:rsid w:val="002823C1"/>
    <w:rsid w:val="002900EF"/>
    <w:rsid w:val="002E6885"/>
    <w:rsid w:val="003561B6"/>
    <w:rsid w:val="003748DC"/>
    <w:rsid w:val="004479AA"/>
    <w:rsid w:val="004620C3"/>
    <w:rsid w:val="004B6482"/>
    <w:rsid w:val="005C6CED"/>
    <w:rsid w:val="005D7AA8"/>
    <w:rsid w:val="0067550C"/>
    <w:rsid w:val="006F471D"/>
    <w:rsid w:val="00724D0D"/>
    <w:rsid w:val="007D0BD5"/>
    <w:rsid w:val="00AB4E80"/>
    <w:rsid w:val="00B4702A"/>
    <w:rsid w:val="00C314DE"/>
    <w:rsid w:val="00CC7A67"/>
    <w:rsid w:val="00CF6522"/>
    <w:rsid w:val="00DA504C"/>
    <w:rsid w:val="00DB154C"/>
    <w:rsid w:val="00F34376"/>
    <w:rsid w:val="00F50D3F"/>
    <w:rsid w:val="00FA4E00"/>
    <w:rsid w:val="00FB5E2E"/>
    <w:rsid w:val="01572BED"/>
    <w:rsid w:val="01DE3894"/>
    <w:rsid w:val="03340370"/>
    <w:rsid w:val="03B03D1A"/>
    <w:rsid w:val="061A2F7A"/>
    <w:rsid w:val="06447B04"/>
    <w:rsid w:val="0A721E68"/>
    <w:rsid w:val="0F001DF6"/>
    <w:rsid w:val="0FF00106"/>
    <w:rsid w:val="10A46227"/>
    <w:rsid w:val="11275127"/>
    <w:rsid w:val="13053052"/>
    <w:rsid w:val="139C1A67"/>
    <w:rsid w:val="157605B3"/>
    <w:rsid w:val="177C5D88"/>
    <w:rsid w:val="1C556B8B"/>
    <w:rsid w:val="1D7B5714"/>
    <w:rsid w:val="1E2E3AD9"/>
    <w:rsid w:val="1E5B5A64"/>
    <w:rsid w:val="1F2E492C"/>
    <w:rsid w:val="1F9B2673"/>
    <w:rsid w:val="220936F4"/>
    <w:rsid w:val="25373CC4"/>
    <w:rsid w:val="2AFE6E46"/>
    <w:rsid w:val="2D5C7020"/>
    <w:rsid w:val="2E3D0690"/>
    <w:rsid w:val="2EB109D8"/>
    <w:rsid w:val="2EF7017B"/>
    <w:rsid w:val="37711409"/>
    <w:rsid w:val="3981145D"/>
    <w:rsid w:val="3D567E2D"/>
    <w:rsid w:val="44FC3DC0"/>
    <w:rsid w:val="457777FE"/>
    <w:rsid w:val="4A2F4DCF"/>
    <w:rsid w:val="4DA6699E"/>
    <w:rsid w:val="4E2B1E93"/>
    <w:rsid w:val="516905E2"/>
    <w:rsid w:val="52FE0AD3"/>
    <w:rsid w:val="54286B0F"/>
    <w:rsid w:val="548A5ABF"/>
    <w:rsid w:val="559E1DCC"/>
    <w:rsid w:val="568F47A6"/>
    <w:rsid w:val="56F17118"/>
    <w:rsid w:val="578B22D9"/>
    <w:rsid w:val="57E97DEA"/>
    <w:rsid w:val="59722166"/>
    <w:rsid w:val="5CE15189"/>
    <w:rsid w:val="5D140932"/>
    <w:rsid w:val="5DD2069F"/>
    <w:rsid w:val="5E631721"/>
    <w:rsid w:val="60C14511"/>
    <w:rsid w:val="61DC4899"/>
    <w:rsid w:val="67116119"/>
    <w:rsid w:val="67B92DBB"/>
    <w:rsid w:val="6A5B5FBA"/>
    <w:rsid w:val="6B0C2E2F"/>
    <w:rsid w:val="6B8D3139"/>
    <w:rsid w:val="6C257BBB"/>
    <w:rsid w:val="6D36254A"/>
    <w:rsid w:val="6DD947ED"/>
    <w:rsid w:val="6E53761E"/>
    <w:rsid w:val="6F20204F"/>
    <w:rsid w:val="72141C8C"/>
    <w:rsid w:val="72F23DE1"/>
    <w:rsid w:val="738F2D26"/>
    <w:rsid w:val="77FF418F"/>
    <w:rsid w:val="7ED5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88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6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688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E6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6885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E6885"/>
    <w:pPr>
      <w:spacing w:beforeAutospacing="1" w:afterAutospacing="1"/>
      <w:jc w:val="left"/>
    </w:pPr>
    <w:rPr>
      <w:kern w:val="0"/>
      <w:sz w:val="24"/>
    </w:rPr>
  </w:style>
  <w:style w:type="paragraph" w:styleId="Date">
    <w:name w:val="Date"/>
    <w:basedOn w:val="Normal"/>
    <w:next w:val="Normal"/>
    <w:link w:val="DateChar"/>
    <w:uiPriority w:val="99"/>
    <w:rsid w:val="00724D0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B5E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nyi.so.com/?src=onebo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813</Words>
  <Characters>4637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关于面向学生试点开放</dc:title>
  <dc:subject/>
  <dc:creator>951381179@qq.com</dc:creator>
  <cp:keywords/>
  <dc:description/>
  <cp:lastModifiedBy>微软用户</cp:lastModifiedBy>
  <cp:revision>53</cp:revision>
  <dcterms:created xsi:type="dcterms:W3CDTF">2021-06-23T22:04:00Z</dcterms:created>
  <dcterms:modified xsi:type="dcterms:W3CDTF">2021-06-23T22:49:00Z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D973DFDA90A741DF864063CE379B496A</vt:lpwstr>
  </property>
</Properties>
</file>